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DE" w:rsidRPr="00DD2E15" w:rsidRDefault="00760BDE" w:rsidP="002D73EB">
      <w:pPr>
        <w:jc w:val="center"/>
        <w:rPr>
          <w:rFonts w:ascii="Times New Roman" w:hAnsi="Times New Roman"/>
          <w:b/>
          <w:sz w:val="28"/>
          <w:szCs w:val="28"/>
        </w:rPr>
      </w:pPr>
      <w:r w:rsidRPr="00DD2E15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760BDE" w:rsidRPr="00BE6DEB" w:rsidRDefault="00760BDE" w:rsidP="00AC1329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  <w:r w:rsidRPr="00BE6DEB">
        <w:rPr>
          <w:rFonts w:ascii="Times New Roman" w:hAnsi="Times New Roman"/>
          <w:b/>
          <w:bCs/>
          <w:sz w:val="28"/>
          <w:szCs w:val="28"/>
        </w:rPr>
        <w:t>Для оформления  личного дела ребенка</w:t>
      </w:r>
    </w:p>
    <w:p w:rsidR="00760BDE" w:rsidRPr="00AC1329" w:rsidRDefault="00760BDE" w:rsidP="00AC1329">
      <w:pPr>
        <w:spacing w:before="30" w:after="30" w:line="240" w:lineRule="auto"/>
        <w:jc w:val="center"/>
        <w:rPr>
          <w:rFonts w:ascii="Times New Roman" w:hAnsi="Times New Roman"/>
          <w:b/>
          <w:bCs/>
        </w:rPr>
      </w:pPr>
      <w:r w:rsidRPr="006E6542">
        <w:rPr>
          <w:rFonts w:ascii="Times New Roman" w:hAnsi="Times New Roman"/>
          <w:b/>
          <w:bCs/>
        </w:rPr>
        <w:t>необходимо подготовить следующие документы:</w:t>
      </w:r>
    </w:p>
    <w:p w:rsidR="00760BDE" w:rsidRPr="006E6542" w:rsidRDefault="00760BDE" w:rsidP="00C04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Направление УО.</w:t>
      </w:r>
    </w:p>
    <w:p w:rsidR="00760BDE" w:rsidRPr="006E6542" w:rsidRDefault="00760BDE" w:rsidP="00C04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Заявление.</w:t>
      </w:r>
    </w:p>
    <w:p w:rsidR="00760BDE" w:rsidRPr="006E6542" w:rsidRDefault="00760BDE" w:rsidP="00C04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Копия свидетельства о рождении ребенка.</w:t>
      </w:r>
    </w:p>
    <w:p w:rsidR="00760BDE" w:rsidRPr="006E6542" w:rsidRDefault="00760BDE" w:rsidP="00C04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E6542">
        <w:rPr>
          <w:rFonts w:ascii="Times New Roman" w:hAnsi="Times New Roman"/>
        </w:rPr>
        <w:t xml:space="preserve">Копия паспорта родителя, </w:t>
      </w:r>
      <w:r>
        <w:rPr>
          <w:rFonts w:ascii="Times New Roman" w:hAnsi="Times New Roman"/>
        </w:rPr>
        <w:t>с которым заключается договор  </w:t>
      </w:r>
      <w:r w:rsidRPr="006E6542">
        <w:rPr>
          <w:rFonts w:ascii="Times New Roman" w:hAnsi="Times New Roman"/>
        </w:rPr>
        <w:t>(на одном листе 1-ю страницу и страницу с пропиской).</w:t>
      </w:r>
    </w:p>
    <w:p w:rsidR="00760BDE" w:rsidRPr="006E6542" w:rsidRDefault="00760BDE" w:rsidP="00C04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Если ребенок и родитель на разных фамилиях необходимо предоставить копию документа, подтверждающего их родство.</w:t>
      </w:r>
    </w:p>
    <w:p w:rsidR="00760BDE" w:rsidRPr="006E6542" w:rsidRDefault="00760BDE" w:rsidP="00C04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E6542">
        <w:rPr>
          <w:rFonts w:ascii="Times New Roman" w:hAnsi="Times New Roman"/>
        </w:rPr>
        <w:t xml:space="preserve">Договор с </w:t>
      </w:r>
      <w:r>
        <w:rPr>
          <w:rFonts w:ascii="Times New Roman" w:hAnsi="Times New Roman"/>
        </w:rPr>
        <w:t>родителями (законными представителями) с МБ</w:t>
      </w:r>
      <w:r w:rsidRPr="006E6542">
        <w:rPr>
          <w:rFonts w:ascii="Times New Roman" w:hAnsi="Times New Roman"/>
        </w:rPr>
        <w:t>ДОУ.</w:t>
      </w:r>
    </w:p>
    <w:p w:rsidR="00760BDE" w:rsidRPr="002D73EB" w:rsidRDefault="00760BDE" w:rsidP="002D7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Ксерокопия СНИЛС</w:t>
      </w:r>
    </w:p>
    <w:p w:rsidR="00760BDE" w:rsidRPr="002D73EB" w:rsidRDefault="00760BDE" w:rsidP="002D73EB">
      <w:pPr>
        <w:spacing w:before="30" w:after="3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73EB">
        <w:rPr>
          <w:rFonts w:ascii="Times New Roman" w:hAnsi="Times New Roman"/>
          <w:b/>
          <w:bCs/>
          <w:sz w:val="28"/>
          <w:szCs w:val="28"/>
        </w:rPr>
        <w:t> Оформить и подписать у заведующей:</w:t>
      </w:r>
    </w:p>
    <w:p w:rsidR="00760BDE" w:rsidRPr="002D73EB" w:rsidRDefault="00760BDE" w:rsidP="002D7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D73EB">
        <w:rPr>
          <w:rFonts w:ascii="Times New Roman" w:hAnsi="Times New Roman"/>
        </w:rPr>
        <w:t>договор между учреждением и родителем;</w:t>
      </w:r>
    </w:p>
    <w:p w:rsidR="00760BDE" w:rsidRDefault="00760BDE" w:rsidP="00AC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D73EB">
        <w:rPr>
          <w:rFonts w:ascii="Times New Roman" w:hAnsi="Times New Roman"/>
        </w:rPr>
        <w:t>заявление о зачислении ребенка в детский сад.</w:t>
      </w:r>
    </w:p>
    <w:p w:rsidR="00760BDE" w:rsidRPr="00AC1329" w:rsidRDefault="00760BDE" w:rsidP="00AC1329">
      <w:pPr>
        <w:rPr>
          <w:rFonts w:ascii="Times New Roman" w:hAnsi="Times New Roman"/>
          <w:b/>
          <w:bCs/>
          <w:sz w:val="28"/>
          <w:szCs w:val="28"/>
        </w:rPr>
      </w:pPr>
      <w:r w:rsidRPr="00AC1329">
        <w:rPr>
          <w:rFonts w:ascii="Times New Roman" w:hAnsi="Times New Roman"/>
          <w:b/>
          <w:bCs/>
          <w:sz w:val="28"/>
          <w:szCs w:val="28"/>
        </w:rPr>
        <w:t>В МЕДИЦИНСКИЙ КАБИНЕТ:</w:t>
      </w:r>
    </w:p>
    <w:p w:rsidR="00760BDE" w:rsidRDefault="00760BDE" w:rsidP="00AC1329">
      <w:pPr>
        <w:numPr>
          <w:ilvl w:val="0"/>
          <w:numId w:val="1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540"/>
        <w:rPr>
          <w:rFonts w:ascii="Times New Roman" w:hAnsi="Times New Roman"/>
        </w:rPr>
      </w:pPr>
      <w:r w:rsidRPr="00AC1329">
        <w:rPr>
          <w:rFonts w:ascii="Times New Roman" w:hAnsi="Times New Roman"/>
        </w:rPr>
        <w:t>медицинский страховой полис ребенка</w:t>
      </w:r>
    </w:p>
    <w:p w:rsidR="00760BDE" w:rsidRDefault="00760BDE" w:rsidP="00AC1329">
      <w:pPr>
        <w:numPr>
          <w:ilvl w:val="0"/>
          <w:numId w:val="1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540"/>
        <w:rPr>
          <w:rFonts w:ascii="Times New Roman" w:hAnsi="Times New Roman"/>
        </w:rPr>
      </w:pPr>
      <w:r w:rsidRPr="00AC1329">
        <w:rPr>
          <w:rFonts w:ascii="Times New Roman" w:hAnsi="Times New Roman"/>
        </w:rPr>
        <w:t>медицинская карта формы 026/у-2000</w:t>
      </w:r>
    </w:p>
    <w:p w:rsidR="00760BDE" w:rsidRPr="002D73EB" w:rsidRDefault="00760BDE" w:rsidP="00AC1329">
      <w:pPr>
        <w:numPr>
          <w:ilvl w:val="0"/>
          <w:numId w:val="1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540"/>
        <w:rPr>
          <w:rFonts w:ascii="Times New Roman" w:hAnsi="Times New Roman"/>
        </w:rPr>
      </w:pPr>
      <w:r w:rsidRPr="00AC1329">
        <w:rPr>
          <w:rFonts w:ascii="Times New Roman" w:hAnsi="Times New Roman"/>
        </w:rPr>
        <w:t>сертификат прививок</w:t>
      </w:r>
      <w:r w:rsidRPr="00AC1329">
        <w:rPr>
          <w:rFonts w:ascii="Times New Roman" w:hAnsi="Times New Roman"/>
        </w:rPr>
        <w:tab/>
      </w:r>
    </w:p>
    <w:p w:rsidR="00760BDE" w:rsidRPr="00DD2E15" w:rsidRDefault="00760BDE" w:rsidP="002D73EB">
      <w:pPr>
        <w:pStyle w:val="ListParagraph"/>
        <w:spacing w:before="30" w:after="30" w:line="240" w:lineRule="auto"/>
        <w:ind w:left="180"/>
        <w:jc w:val="both"/>
        <w:rPr>
          <w:rFonts w:ascii="Times New Roman" w:hAnsi="Times New Roman"/>
          <w:b/>
          <w:sz w:val="20"/>
          <w:szCs w:val="20"/>
        </w:rPr>
      </w:pPr>
      <w:r w:rsidRPr="00DD2E15">
        <w:rPr>
          <w:rFonts w:ascii="Times New Roman" w:hAnsi="Times New Roman"/>
          <w:b/>
          <w:sz w:val="24"/>
          <w:szCs w:val="24"/>
        </w:rPr>
        <w:t xml:space="preserve">Государство компенсирует родителям часть затрат за содержание детей: </w:t>
      </w:r>
    </w:p>
    <w:p w:rsidR="00760BDE" w:rsidRPr="00DD2E15" w:rsidRDefault="00760BDE" w:rsidP="00C04AAA">
      <w:pPr>
        <w:pStyle w:val="ListParagraph"/>
        <w:spacing w:before="30" w:after="30" w:line="240" w:lineRule="auto"/>
        <w:jc w:val="both"/>
        <w:rPr>
          <w:rFonts w:ascii="Times New Roman" w:hAnsi="Times New Roman"/>
          <w:sz w:val="20"/>
          <w:szCs w:val="20"/>
        </w:rPr>
      </w:pPr>
      <w:r w:rsidRPr="00DD2E15">
        <w:rPr>
          <w:rFonts w:ascii="Times New Roman" w:hAnsi="Times New Roman"/>
          <w:sz w:val="24"/>
          <w:szCs w:val="24"/>
        </w:rPr>
        <w:t>- 20 % если 1 ребенок в семье,</w:t>
      </w:r>
    </w:p>
    <w:p w:rsidR="00760BDE" w:rsidRPr="00DD2E15" w:rsidRDefault="00760BDE" w:rsidP="00C04AAA">
      <w:pPr>
        <w:pStyle w:val="ListParagraph"/>
        <w:spacing w:before="30" w:after="30" w:line="240" w:lineRule="auto"/>
        <w:jc w:val="both"/>
        <w:rPr>
          <w:rFonts w:ascii="Times New Roman" w:hAnsi="Times New Roman"/>
          <w:sz w:val="20"/>
          <w:szCs w:val="20"/>
        </w:rPr>
      </w:pPr>
      <w:r w:rsidRPr="00DD2E15">
        <w:rPr>
          <w:rFonts w:ascii="Times New Roman" w:hAnsi="Times New Roman"/>
          <w:sz w:val="24"/>
          <w:szCs w:val="24"/>
        </w:rPr>
        <w:t>- 50 % если в семье есть еще старший ребенок (до 18 лет)</w:t>
      </w:r>
    </w:p>
    <w:p w:rsidR="00760BDE" w:rsidRPr="00DD2E15" w:rsidRDefault="00760BDE" w:rsidP="00C04AAA">
      <w:pPr>
        <w:pStyle w:val="ListParagraph"/>
        <w:spacing w:before="30" w:after="30" w:line="240" w:lineRule="auto"/>
        <w:rPr>
          <w:rFonts w:ascii="Times New Roman" w:hAnsi="Times New Roman"/>
          <w:sz w:val="20"/>
          <w:szCs w:val="20"/>
        </w:rPr>
      </w:pPr>
      <w:r w:rsidRPr="00DD2E15">
        <w:rPr>
          <w:rFonts w:ascii="Times New Roman" w:hAnsi="Times New Roman"/>
          <w:sz w:val="24"/>
          <w:szCs w:val="24"/>
        </w:rPr>
        <w:t xml:space="preserve">- 70% если в семье более двух старших детей </w:t>
      </w:r>
    </w:p>
    <w:p w:rsidR="00760BDE" w:rsidRPr="00DD2E15" w:rsidRDefault="00760BDE" w:rsidP="00C04AAA">
      <w:pPr>
        <w:spacing w:before="30" w:after="3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60BDE" w:rsidRDefault="00760BDE" w:rsidP="002D73EB">
      <w:pPr>
        <w:spacing w:before="30" w:after="3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D2E15">
        <w:rPr>
          <w:rFonts w:ascii="Times New Roman" w:hAnsi="Times New Roman"/>
          <w:b/>
          <w:bCs/>
          <w:sz w:val="36"/>
          <w:szCs w:val="36"/>
        </w:rPr>
        <w:t>Для оформления  документов на компенсацию родительской платы</w:t>
      </w:r>
    </w:p>
    <w:p w:rsidR="00760BDE" w:rsidRPr="00DD2E15" w:rsidRDefault="00760BDE" w:rsidP="00C04AAA">
      <w:pPr>
        <w:spacing w:before="30" w:after="30" w:line="240" w:lineRule="auto"/>
        <w:rPr>
          <w:rFonts w:ascii="Times New Roman" w:hAnsi="Times New Roman"/>
          <w:sz w:val="20"/>
          <w:szCs w:val="20"/>
        </w:rPr>
      </w:pPr>
    </w:p>
    <w:p w:rsidR="00760BDE" w:rsidRPr="006E6542" w:rsidRDefault="00760BDE" w:rsidP="00C04AAA">
      <w:pPr>
        <w:spacing w:before="30" w:after="30" w:line="240" w:lineRule="auto"/>
        <w:rPr>
          <w:rFonts w:ascii="Times New Roman" w:hAnsi="Times New Roman"/>
        </w:rPr>
      </w:pPr>
      <w:r w:rsidRPr="006E6542">
        <w:rPr>
          <w:rFonts w:ascii="Times New Roman" w:hAnsi="Times New Roman"/>
          <w:b/>
          <w:bCs/>
        </w:rPr>
        <w:t>необходимо собрать следующие документы:</w:t>
      </w:r>
    </w:p>
    <w:p w:rsidR="00760BDE" w:rsidRPr="006E6542" w:rsidRDefault="00760BDE" w:rsidP="00C04AAA">
      <w:pPr>
        <w:numPr>
          <w:ilvl w:val="0"/>
          <w:numId w:val="4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/>
        </w:rPr>
      </w:pPr>
      <w:r w:rsidRPr="006E6542">
        <w:rPr>
          <w:rFonts w:ascii="Times New Roman" w:hAnsi="Times New Roman"/>
        </w:rPr>
        <w:t>свидетельство о рождении ребенка (детей)</w:t>
      </w:r>
    </w:p>
    <w:p w:rsidR="00760BDE" w:rsidRPr="006E6542" w:rsidRDefault="00760BDE" w:rsidP="00C04AAA">
      <w:pPr>
        <w:numPr>
          <w:ilvl w:val="0"/>
          <w:numId w:val="4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/>
        </w:rPr>
      </w:pPr>
      <w:r w:rsidRPr="006E6542">
        <w:rPr>
          <w:rFonts w:ascii="Times New Roman" w:hAnsi="Times New Roman"/>
        </w:rPr>
        <w:t>сберегательной книжки с указанием реквизитов кредитной организации и моего лицевого счета</w:t>
      </w:r>
    </w:p>
    <w:p w:rsidR="00760BDE" w:rsidRPr="006E6542" w:rsidRDefault="00760BDE" w:rsidP="00C04AAA">
      <w:pPr>
        <w:numPr>
          <w:ilvl w:val="0"/>
          <w:numId w:val="4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платежные документы, подтверждающие перечисления родительской платы за содержание ребенка (детей)</w:t>
      </w:r>
    </w:p>
    <w:p w:rsidR="00760BDE" w:rsidRPr="006E6542" w:rsidRDefault="00760BDE" w:rsidP="00C04AAA">
      <w:pPr>
        <w:numPr>
          <w:ilvl w:val="0"/>
          <w:numId w:val="4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паспорт заявителя: страница № 2,3,4,5,14-17</w:t>
      </w:r>
    </w:p>
    <w:p w:rsidR="00760BDE" w:rsidRPr="006E6542" w:rsidRDefault="00760BDE" w:rsidP="00C04AAA">
      <w:pPr>
        <w:numPr>
          <w:ilvl w:val="0"/>
          <w:numId w:val="4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/>
        </w:rPr>
      </w:pPr>
      <w:r w:rsidRPr="006E6542">
        <w:rPr>
          <w:rFonts w:ascii="Times New Roman" w:hAnsi="Times New Roman"/>
        </w:rPr>
        <w:t xml:space="preserve">справка о </w:t>
      </w:r>
      <w:r>
        <w:rPr>
          <w:rFonts w:ascii="Times New Roman" w:hAnsi="Times New Roman"/>
        </w:rPr>
        <w:t>регистрации по месту жительства</w:t>
      </w:r>
    </w:p>
    <w:p w:rsidR="00760BDE" w:rsidRPr="006E6542" w:rsidRDefault="00760BDE" w:rsidP="00C04AAA">
      <w:pPr>
        <w:numPr>
          <w:ilvl w:val="0"/>
          <w:numId w:val="4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/>
        </w:rPr>
      </w:pPr>
      <w:r w:rsidRPr="006E6542">
        <w:rPr>
          <w:rFonts w:ascii="Times New Roman" w:hAnsi="Times New Roman"/>
        </w:rPr>
        <w:t>свидетельство о заключении брака или расторжения брака</w:t>
      </w:r>
    </w:p>
    <w:p w:rsidR="00760BDE" w:rsidRPr="00DD2E15" w:rsidRDefault="00760BDE" w:rsidP="007112A7">
      <w:pPr>
        <w:spacing w:after="0" w:line="225" w:lineRule="atLeast"/>
        <w:jc w:val="both"/>
        <w:textAlignment w:val="baseline"/>
        <w:rPr>
          <w:rFonts w:ascii="Times New Roman" w:hAnsi="Times New Roman"/>
          <w:i/>
          <w:iCs/>
          <w:sz w:val="20"/>
        </w:rPr>
      </w:pPr>
    </w:p>
    <w:p w:rsidR="00760BDE" w:rsidRPr="006E6542" w:rsidRDefault="00760BDE" w:rsidP="007112A7">
      <w:pPr>
        <w:spacing w:after="0" w:line="225" w:lineRule="atLeast"/>
        <w:jc w:val="both"/>
        <w:textAlignment w:val="baseline"/>
        <w:rPr>
          <w:rFonts w:ascii="Times New Roman" w:hAnsi="Times New Roman"/>
          <w:iCs/>
        </w:rPr>
      </w:pPr>
    </w:p>
    <w:p w:rsidR="00760BDE" w:rsidRDefault="00760BDE" w:rsidP="002D73EB">
      <w:pPr>
        <w:spacing w:after="0" w:line="225" w:lineRule="atLeast"/>
        <w:jc w:val="both"/>
        <w:textAlignment w:val="baseline"/>
        <w:rPr>
          <w:rFonts w:ascii="Times New Roman" w:hAnsi="Times New Roman"/>
          <w:b/>
          <w:iCs/>
        </w:rPr>
      </w:pPr>
      <w:r w:rsidRPr="002D73EB">
        <w:rPr>
          <w:rFonts w:ascii="Times New Roman" w:hAnsi="Times New Roman"/>
          <w:b/>
          <w:iCs/>
        </w:rPr>
        <w:t xml:space="preserve">Детский сад работает 5 дней в неделю с 7.00 до 19.00. </w:t>
      </w:r>
    </w:p>
    <w:p w:rsidR="00760BDE" w:rsidRPr="002D73EB" w:rsidRDefault="00760BDE" w:rsidP="002D73EB">
      <w:pPr>
        <w:spacing w:after="0" w:line="225" w:lineRule="atLeast"/>
        <w:jc w:val="both"/>
        <w:textAlignment w:val="baseline"/>
        <w:rPr>
          <w:rFonts w:ascii="Times New Roman" w:hAnsi="Times New Roman"/>
          <w:b/>
        </w:rPr>
      </w:pPr>
      <w:r w:rsidRPr="002D73EB">
        <w:rPr>
          <w:rFonts w:ascii="Times New Roman" w:hAnsi="Times New Roman"/>
          <w:b/>
          <w:iCs/>
        </w:rPr>
        <w:t>Выходными днями являются суббота, воскресенье и общегосударственные праздничные дни.</w:t>
      </w:r>
    </w:p>
    <w:p w:rsidR="00760BDE" w:rsidRPr="002D73EB" w:rsidRDefault="00760BDE" w:rsidP="007112A7">
      <w:pPr>
        <w:spacing w:after="0" w:line="225" w:lineRule="atLeast"/>
        <w:jc w:val="both"/>
        <w:textAlignment w:val="baseline"/>
        <w:rPr>
          <w:rFonts w:ascii="Times New Roman" w:hAnsi="Times New Roman"/>
          <w:b/>
          <w:iCs/>
        </w:rPr>
      </w:pPr>
      <w:r w:rsidRPr="002D73EB">
        <w:rPr>
          <w:rFonts w:ascii="Times New Roman" w:hAnsi="Times New Roman"/>
          <w:b/>
          <w:iCs/>
        </w:rPr>
        <w:t>Приём детей с 7.00 до 8.00.</w:t>
      </w:r>
    </w:p>
    <w:p w:rsidR="00760BDE" w:rsidRPr="006E6542" w:rsidRDefault="00760BDE" w:rsidP="007112A7">
      <w:pPr>
        <w:spacing w:after="0" w:line="225" w:lineRule="atLeast"/>
        <w:jc w:val="both"/>
        <w:textAlignment w:val="baseline"/>
        <w:rPr>
          <w:rFonts w:ascii="Times New Roman" w:hAnsi="Times New Roman"/>
        </w:rPr>
      </w:pPr>
    </w:p>
    <w:p w:rsidR="00760BDE" w:rsidRPr="006E6542" w:rsidRDefault="00760BDE" w:rsidP="002D73EB">
      <w:pPr>
        <w:spacing w:after="0" w:line="225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6542">
        <w:rPr>
          <w:rFonts w:ascii="Times New Roman" w:hAnsi="Times New Roman"/>
          <w:b/>
          <w:bCs/>
          <w:sz w:val="24"/>
          <w:szCs w:val="24"/>
        </w:rPr>
        <w:t>Помните: </w:t>
      </w:r>
      <w:r w:rsidRPr="006E6542">
        <w:rPr>
          <w:rFonts w:ascii="Times New Roman" w:hAnsi="Times New Roman"/>
          <w:sz w:val="24"/>
          <w:szCs w:val="24"/>
        </w:rPr>
        <w:t>своевременный приход и уход ребёнка – необходимое условие правильной реализации воспитательно - образовательного процесса.</w:t>
      </w:r>
    </w:p>
    <w:p w:rsidR="00760BDE" w:rsidRPr="006E6542" w:rsidRDefault="00760BDE" w:rsidP="007112A7">
      <w:pPr>
        <w:spacing w:after="0" w:line="225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6542">
        <w:rPr>
          <w:rFonts w:ascii="Times New Roman" w:hAnsi="Times New Roman"/>
          <w:sz w:val="24"/>
          <w:szCs w:val="24"/>
        </w:rPr>
        <w:t>О невозможности прихода ребёнка в детский сад по болезни или другой уважительной причине не</w:t>
      </w:r>
      <w:r>
        <w:rPr>
          <w:rFonts w:ascii="Times New Roman" w:hAnsi="Times New Roman"/>
          <w:sz w:val="24"/>
          <w:szCs w:val="24"/>
        </w:rPr>
        <w:t>обходимо обязательно сообщить воспитателям МБДОУ до 9.00 часов.</w:t>
      </w:r>
    </w:p>
    <w:p w:rsidR="00760BDE" w:rsidRPr="004C4FFE" w:rsidRDefault="00760BDE" w:rsidP="004C4FFE">
      <w:pPr>
        <w:spacing w:after="0" w:line="225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6542">
        <w:rPr>
          <w:rFonts w:ascii="Times New Roman" w:hAnsi="Times New Roman"/>
          <w:sz w:val="24"/>
          <w:szCs w:val="24"/>
        </w:rPr>
        <w:t>Ребёнок, не посещающий детский сад более пяти дней, должен иметь справку от врача,.</w:t>
      </w:r>
    </w:p>
    <w:p w:rsidR="00760BDE" w:rsidRPr="006E6542" w:rsidRDefault="00760BDE" w:rsidP="007112A7">
      <w:pPr>
        <w:spacing w:after="0" w:line="225" w:lineRule="atLeast"/>
        <w:textAlignment w:val="baseline"/>
        <w:rPr>
          <w:rFonts w:ascii="Georgia" w:hAnsi="Georgia"/>
          <w:sz w:val="24"/>
          <w:szCs w:val="24"/>
        </w:rPr>
      </w:pPr>
      <w:r w:rsidRPr="006E6542">
        <w:rPr>
          <w:rFonts w:ascii="Georgia" w:hAnsi="Georgia"/>
          <w:sz w:val="24"/>
          <w:szCs w:val="24"/>
        </w:rPr>
        <w:t> </w:t>
      </w:r>
    </w:p>
    <w:p w:rsidR="00760BDE" w:rsidRPr="006E6542" w:rsidRDefault="00760BDE" w:rsidP="002D73EB">
      <w:pPr>
        <w:spacing w:after="0" w:line="22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Порядок о</w:t>
      </w:r>
      <w:r w:rsidRPr="006E6542">
        <w:rPr>
          <w:rFonts w:ascii="Times New Roman" w:hAnsi="Times New Roman"/>
          <w:b/>
          <w:bCs/>
          <w:iCs/>
          <w:sz w:val="24"/>
          <w:szCs w:val="24"/>
        </w:rPr>
        <w:t>платы за содержание ребёнка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в МБДОУ</w:t>
      </w:r>
    </w:p>
    <w:p w:rsidR="00760BDE" w:rsidRPr="00DD2E15" w:rsidRDefault="00760BDE" w:rsidP="007112A7">
      <w:pPr>
        <w:spacing w:after="0" w:line="225" w:lineRule="atLeast"/>
        <w:textAlignment w:val="baseline"/>
        <w:rPr>
          <w:rFonts w:ascii="Georgia" w:hAnsi="Georgia"/>
          <w:sz w:val="20"/>
          <w:szCs w:val="20"/>
        </w:rPr>
      </w:pPr>
      <w:r w:rsidRPr="00DD2E15">
        <w:rPr>
          <w:rFonts w:ascii="Georgia" w:hAnsi="Georgia"/>
          <w:sz w:val="20"/>
          <w:szCs w:val="20"/>
        </w:rPr>
        <w:t> </w:t>
      </w:r>
    </w:p>
    <w:p w:rsidR="00760BDE" w:rsidRPr="006E6542" w:rsidRDefault="00760BDE" w:rsidP="004C4FFE">
      <w:pPr>
        <w:spacing w:after="0" w:line="225" w:lineRule="atLeast"/>
        <w:jc w:val="both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 xml:space="preserve">Плата за содержание ребёнка вносится в Сбербанк на лицевой счет </w:t>
      </w:r>
      <w:r>
        <w:rPr>
          <w:rFonts w:ascii="Times New Roman" w:hAnsi="Times New Roman"/>
        </w:rPr>
        <w:t xml:space="preserve">МБДОУ, </w:t>
      </w:r>
      <w:r w:rsidRPr="006E6542">
        <w:rPr>
          <w:rFonts w:ascii="Times New Roman" w:hAnsi="Times New Roman"/>
        </w:rPr>
        <w:t xml:space="preserve">не позднее 15 числа каждого месяца. Перерасчёт оплаченной квитанции за дни, в которые ребёнок не посещал </w:t>
      </w:r>
      <w:r>
        <w:rPr>
          <w:rFonts w:ascii="Times New Roman" w:hAnsi="Times New Roman"/>
        </w:rPr>
        <w:t>МБ</w:t>
      </w:r>
      <w:r w:rsidRPr="006E6542">
        <w:rPr>
          <w:rFonts w:ascii="Times New Roman" w:hAnsi="Times New Roman"/>
        </w:rPr>
        <w:t>ДОУ, производится в следующем месяце.</w:t>
      </w:r>
    </w:p>
    <w:p w:rsidR="00760BDE" w:rsidRDefault="00760BDE" w:rsidP="007112A7">
      <w:pPr>
        <w:jc w:val="both"/>
        <w:rPr>
          <w:rFonts w:ascii="Times New Roman" w:hAnsi="Times New Roman"/>
        </w:rPr>
      </w:pPr>
    </w:p>
    <w:p w:rsidR="00760BDE" w:rsidRPr="006E6542" w:rsidRDefault="00760BDE" w:rsidP="002D73EB">
      <w:pPr>
        <w:jc w:val="center"/>
        <w:rPr>
          <w:rFonts w:ascii="Times New Roman" w:hAnsi="Times New Roman"/>
          <w:b/>
          <w:sz w:val="24"/>
          <w:szCs w:val="24"/>
        </w:rPr>
      </w:pPr>
      <w:r w:rsidRPr="006E6542">
        <w:rPr>
          <w:rFonts w:ascii="Times New Roman" w:hAnsi="Times New Roman"/>
          <w:b/>
          <w:bCs/>
          <w:iCs/>
          <w:sz w:val="24"/>
          <w:szCs w:val="24"/>
        </w:rPr>
        <w:t>Требования к внешнему виду и одежде детей</w:t>
      </w:r>
      <w:bookmarkStart w:id="0" w:name="_GoBack"/>
      <w:bookmarkEnd w:id="0"/>
    </w:p>
    <w:p w:rsidR="00760BDE" w:rsidRPr="006E6542" w:rsidRDefault="00760BDE" w:rsidP="002D73EB">
      <w:pPr>
        <w:spacing w:after="120" w:line="225" w:lineRule="atLeast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· опрятный вид, застёгнутая на все пуговицы одежда и обувь;</w:t>
      </w:r>
    </w:p>
    <w:p w:rsidR="00760BDE" w:rsidRPr="006E6542" w:rsidRDefault="00760BDE" w:rsidP="002D73EB">
      <w:pPr>
        <w:spacing w:after="120" w:line="225" w:lineRule="atLeast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· умытое лицо;</w:t>
      </w:r>
    </w:p>
    <w:p w:rsidR="00760BDE" w:rsidRPr="006E6542" w:rsidRDefault="00760BDE" w:rsidP="002D73EB">
      <w:pPr>
        <w:spacing w:after="120" w:line="225" w:lineRule="atLeast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· чистые нос, руки, подстриженные ногти;</w:t>
      </w:r>
    </w:p>
    <w:p w:rsidR="00760BDE" w:rsidRPr="006E6542" w:rsidRDefault="00760BDE" w:rsidP="002D73EB">
      <w:pPr>
        <w:spacing w:after="120" w:line="225" w:lineRule="atLeast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· подстриженные и тщательно расчёсанные волосы;</w:t>
      </w:r>
    </w:p>
    <w:p w:rsidR="00760BDE" w:rsidRPr="006E6542" w:rsidRDefault="00760BDE" w:rsidP="002D73EB">
      <w:pPr>
        <w:spacing w:after="120" w:line="225" w:lineRule="atLeast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· чистое нижнее бельё;</w:t>
      </w:r>
    </w:p>
    <w:p w:rsidR="00760BDE" w:rsidRDefault="00760BDE" w:rsidP="002D73EB">
      <w:pPr>
        <w:spacing w:after="120" w:line="225" w:lineRule="atLeast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· наличие носовых платков.</w:t>
      </w:r>
    </w:p>
    <w:p w:rsidR="00760BDE" w:rsidRDefault="00760BDE" w:rsidP="002D73EB">
      <w:pPr>
        <w:spacing w:after="120" w:line="225" w:lineRule="atLeast"/>
        <w:textAlignment w:val="baseline"/>
        <w:rPr>
          <w:rFonts w:ascii="Times New Roman" w:hAnsi="Times New Roman"/>
        </w:rPr>
      </w:pPr>
    </w:p>
    <w:p w:rsidR="00760BDE" w:rsidRPr="006E6542" w:rsidRDefault="00760BDE" w:rsidP="002D73EB">
      <w:pPr>
        <w:spacing w:after="120" w:line="225" w:lineRule="atLeast"/>
        <w:textAlignment w:val="baseline"/>
        <w:rPr>
          <w:rFonts w:ascii="Times New Roman" w:hAnsi="Times New Roman"/>
        </w:rPr>
      </w:pPr>
    </w:p>
    <w:p w:rsidR="00760BDE" w:rsidRPr="00BE6DEB" w:rsidRDefault="00760BDE" w:rsidP="000B5E47">
      <w:pPr>
        <w:rPr>
          <w:rFonts w:ascii="Times New Roman" w:hAnsi="Times New Roman"/>
          <w:sz w:val="28"/>
          <w:szCs w:val="28"/>
        </w:rPr>
      </w:pPr>
      <w:r w:rsidRPr="00BE6DEB">
        <w:rPr>
          <w:rFonts w:ascii="Georgia" w:hAnsi="Georgia"/>
          <w:b/>
          <w:bCs/>
          <w:iCs/>
          <w:sz w:val="20"/>
          <w:u w:val="single"/>
        </w:rPr>
        <w:t>Помните:</w:t>
      </w:r>
    </w:p>
    <w:p w:rsidR="00760BDE" w:rsidRPr="006E6542" w:rsidRDefault="00760BDE" w:rsidP="004C4FFE">
      <w:pPr>
        <w:spacing w:after="0" w:line="225" w:lineRule="atLeast"/>
        <w:jc w:val="both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Перед тем как вести ребёнка в детский сад, проверьте, соответствует ли его костюм времени года и температуре воздуха. Проследите, чтобы одежда ребёнка не была слишком велика и не сковывала его движений. В правильно подобранной одежде ребёнок свободно двигается и меньше утомляется. Завязки и застёжки должны быть расположены так, чтобы ребёнок мог самостоятельно себя обслужить. Обувь должна быть лёгкой, тёплой, точно соответствовать ноге ребёнка,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 Чтобы избежать случаев травматизма, родителям необходимо проверить содержимое карманов в одежде ребёнка на наличие опасных предметов.</w:t>
      </w:r>
    </w:p>
    <w:p w:rsidR="00760BDE" w:rsidRPr="006E6542" w:rsidRDefault="00760BDE" w:rsidP="000B5E47">
      <w:pPr>
        <w:spacing w:after="0" w:line="225" w:lineRule="atLeast"/>
        <w:textAlignment w:val="baseline"/>
        <w:rPr>
          <w:rFonts w:ascii="Times New Roman" w:hAnsi="Times New Roman"/>
        </w:rPr>
      </w:pPr>
    </w:p>
    <w:p w:rsidR="00760BDE" w:rsidRPr="006E6542" w:rsidRDefault="00760BDE" w:rsidP="004C4FFE">
      <w:pPr>
        <w:spacing w:after="0" w:line="225" w:lineRule="atLeast"/>
        <w:jc w:val="both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  <w:b/>
          <w:bCs/>
          <w:iCs/>
          <w:sz w:val="24"/>
          <w:szCs w:val="24"/>
        </w:rPr>
        <w:t>Категорически запрещается</w:t>
      </w:r>
      <w:r w:rsidRPr="006E6542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  <w:r w:rsidRPr="006E6542">
        <w:rPr>
          <w:rFonts w:ascii="Times New Roman" w:hAnsi="Times New Roman"/>
        </w:rPr>
        <w:t>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 Давать ребёнку в детский сад жевательную резинку.</w:t>
      </w:r>
    </w:p>
    <w:p w:rsidR="00760BDE" w:rsidRPr="006E6542" w:rsidRDefault="00760BDE" w:rsidP="000B5E47">
      <w:pPr>
        <w:spacing w:after="0" w:line="225" w:lineRule="atLeast"/>
        <w:textAlignment w:val="baseline"/>
        <w:rPr>
          <w:rFonts w:ascii="Times New Roman" w:hAnsi="Times New Roman"/>
        </w:rPr>
      </w:pPr>
    </w:p>
    <w:p w:rsidR="00760BDE" w:rsidRPr="006E6542" w:rsidRDefault="00760BDE" w:rsidP="004C4FFE">
      <w:pPr>
        <w:spacing w:after="0" w:line="225" w:lineRule="atLeast"/>
        <w:jc w:val="both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Если вы привели ребёнка после начала занятия, пожалуйста, разденьте его и подождите вместе с ним в приёмной до ближайшего перерыва. Педагоги готовы беседовать с в</w:t>
      </w:r>
      <w:r>
        <w:rPr>
          <w:rFonts w:ascii="Times New Roman" w:hAnsi="Times New Roman"/>
        </w:rPr>
        <w:t>ами о вашем ребёнке утром до 8.</w:t>
      </w:r>
      <w:r w:rsidRPr="006E6542">
        <w:rPr>
          <w:rFonts w:ascii="Times New Roman" w:hAnsi="Times New Roman"/>
        </w:rPr>
        <w:t>00.</w:t>
      </w:r>
      <w:r>
        <w:rPr>
          <w:rFonts w:ascii="Times New Roman" w:hAnsi="Times New Roman"/>
        </w:rPr>
        <w:t>часов  и вечером после 16.30 часов.</w:t>
      </w:r>
      <w:r w:rsidRPr="006E6542">
        <w:rPr>
          <w:rFonts w:ascii="Times New Roman" w:hAnsi="Times New Roman"/>
        </w:rPr>
        <w:t xml:space="preserve"> В другое время воспитатель занимается с детьми, и отвлекать его нельзя.</w:t>
      </w:r>
    </w:p>
    <w:p w:rsidR="00760BDE" w:rsidRPr="006E6542" w:rsidRDefault="00760BDE" w:rsidP="004C4FFE">
      <w:pPr>
        <w:spacing w:after="0" w:line="225" w:lineRule="atLeast"/>
        <w:jc w:val="both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К педагогам группы независимо от их возраста необходимо обращаться уважительно, на «ВЫ», по имени и отчеству.</w:t>
      </w:r>
    </w:p>
    <w:p w:rsidR="00760BDE" w:rsidRPr="006E6542" w:rsidRDefault="00760BDE" w:rsidP="004C4FFE">
      <w:pPr>
        <w:spacing w:after="0" w:line="225" w:lineRule="atLeast"/>
        <w:jc w:val="both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>Спорные и конфликтные ситуации разрешать в отсутствие детей.</w:t>
      </w:r>
    </w:p>
    <w:p w:rsidR="00760BDE" w:rsidRPr="006E6542" w:rsidRDefault="00760BDE" w:rsidP="004C4FFE">
      <w:pPr>
        <w:spacing w:after="0" w:line="225" w:lineRule="atLeast"/>
        <w:jc w:val="both"/>
        <w:textAlignment w:val="baseline"/>
        <w:rPr>
          <w:rFonts w:ascii="Times New Roman" w:hAnsi="Times New Roman"/>
        </w:rPr>
      </w:pPr>
      <w:r w:rsidRPr="006E6542">
        <w:rPr>
          <w:rFonts w:ascii="Times New Roman" w:hAnsi="Times New Roman"/>
        </w:rPr>
        <w:t xml:space="preserve">Если вы не смогли решить какой – либо вопрос с педагогами группы, обратитесь к администрации </w:t>
      </w:r>
      <w:r>
        <w:rPr>
          <w:rFonts w:ascii="Times New Roman" w:hAnsi="Times New Roman"/>
        </w:rPr>
        <w:t>МБ</w:t>
      </w:r>
      <w:r w:rsidRPr="006E6542">
        <w:rPr>
          <w:rFonts w:ascii="Times New Roman" w:hAnsi="Times New Roman"/>
        </w:rPr>
        <w:t>ДОУ (заведующему).</w:t>
      </w:r>
    </w:p>
    <w:p w:rsidR="00760BDE" w:rsidRPr="00DD2E15" w:rsidRDefault="00760BDE" w:rsidP="00C04AAA">
      <w:pPr>
        <w:spacing w:after="0" w:line="225" w:lineRule="atLeast"/>
        <w:textAlignment w:val="baseline"/>
        <w:rPr>
          <w:rFonts w:ascii="Times New Roman" w:hAnsi="Times New Roman"/>
          <w:sz w:val="20"/>
          <w:szCs w:val="20"/>
        </w:rPr>
      </w:pPr>
      <w:r w:rsidRPr="00DD2E15">
        <w:rPr>
          <w:rFonts w:ascii="Times New Roman" w:hAnsi="Times New Roman"/>
          <w:sz w:val="20"/>
          <w:szCs w:val="20"/>
        </w:rPr>
        <w:t> </w:t>
      </w:r>
    </w:p>
    <w:p w:rsidR="00760BDE" w:rsidRPr="00DD2E15" w:rsidRDefault="00760BDE" w:rsidP="000B5E47">
      <w:pPr>
        <w:rPr>
          <w:rFonts w:ascii="Times New Roman" w:hAnsi="Times New Roman"/>
        </w:rPr>
      </w:pPr>
    </w:p>
    <w:p w:rsidR="00760BDE" w:rsidRPr="00DD2E15" w:rsidRDefault="00760BDE" w:rsidP="000B5E47">
      <w:pPr>
        <w:rPr>
          <w:rFonts w:ascii="Times New Roman" w:hAnsi="Times New Roman"/>
          <w:sz w:val="28"/>
          <w:szCs w:val="28"/>
        </w:rPr>
      </w:pPr>
    </w:p>
    <w:sectPr w:rsidR="00760BDE" w:rsidRPr="00DD2E15" w:rsidSect="002D73EB"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abstractNum w:abstractNumId="0">
    <w:nsid w:val="1089180B"/>
    <w:multiLevelType w:val="hybridMultilevel"/>
    <w:tmpl w:val="29FC02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4914D5"/>
    <w:multiLevelType w:val="hybridMultilevel"/>
    <w:tmpl w:val="90D81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E54601"/>
    <w:multiLevelType w:val="hybridMultilevel"/>
    <w:tmpl w:val="90EC38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A4E1CEA"/>
    <w:multiLevelType w:val="multilevel"/>
    <w:tmpl w:val="F2FE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07643"/>
    <w:multiLevelType w:val="hybridMultilevel"/>
    <w:tmpl w:val="717AD7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524401"/>
    <w:multiLevelType w:val="hybridMultilevel"/>
    <w:tmpl w:val="568830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97257BB"/>
    <w:multiLevelType w:val="multilevel"/>
    <w:tmpl w:val="D7F4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02549"/>
    <w:multiLevelType w:val="hybridMultilevel"/>
    <w:tmpl w:val="57DC05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6AC47B2"/>
    <w:multiLevelType w:val="multilevel"/>
    <w:tmpl w:val="D7F4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D11FD"/>
    <w:multiLevelType w:val="hybridMultilevel"/>
    <w:tmpl w:val="766436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CDB588F"/>
    <w:multiLevelType w:val="multilevel"/>
    <w:tmpl w:val="7F5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2A7"/>
    <w:rsid w:val="000207D2"/>
    <w:rsid w:val="00022BB5"/>
    <w:rsid w:val="000B5E47"/>
    <w:rsid w:val="002C7748"/>
    <w:rsid w:val="002D73EB"/>
    <w:rsid w:val="00391636"/>
    <w:rsid w:val="003B669D"/>
    <w:rsid w:val="003C3F24"/>
    <w:rsid w:val="004451C8"/>
    <w:rsid w:val="004C4FFE"/>
    <w:rsid w:val="00552422"/>
    <w:rsid w:val="00556CE5"/>
    <w:rsid w:val="005E549C"/>
    <w:rsid w:val="006C50D5"/>
    <w:rsid w:val="006E6542"/>
    <w:rsid w:val="007112A7"/>
    <w:rsid w:val="00754532"/>
    <w:rsid w:val="00760BDE"/>
    <w:rsid w:val="00791C59"/>
    <w:rsid w:val="007C1075"/>
    <w:rsid w:val="00871508"/>
    <w:rsid w:val="00AC1329"/>
    <w:rsid w:val="00B25E06"/>
    <w:rsid w:val="00BE6DEB"/>
    <w:rsid w:val="00C04AAA"/>
    <w:rsid w:val="00C36341"/>
    <w:rsid w:val="00C62B50"/>
    <w:rsid w:val="00C7309F"/>
    <w:rsid w:val="00C8343F"/>
    <w:rsid w:val="00CB63D3"/>
    <w:rsid w:val="00CC2E21"/>
    <w:rsid w:val="00D37A9F"/>
    <w:rsid w:val="00DD2E15"/>
    <w:rsid w:val="00DE1CD7"/>
    <w:rsid w:val="00DE54FC"/>
    <w:rsid w:val="00E36918"/>
    <w:rsid w:val="00F7488F"/>
    <w:rsid w:val="00FB0D70"/>
    <w:rsid w:val="00FD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A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2A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04AAA"/>
    <w:pPr>
      <w:ind w:left="720"/>
      <w:contextualSpacing/>
    </w:pPr>
  </w:style>
  <w:style w:type="paragraph" w:styleId="NormalWeb">
    <w:name w:val="Normal (Web)"/>
    <w:basedOn w:val="Normal"/>
    <w:uiPriority w:val="99"/>
    <w:rsid w:val="002D73E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609</Words>
  <Characters>3476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12</cp:revision>
  <cp:lastPrinted>2016-02-23T09:40:00Z</cp:lastPrinted>
  <dcterms:created xsi:type="dcterms:W3CDTF">2014-12-04T10:30:00Z</dcterms:created>
  <dcterms:modified xsi:type="dcterms:W3CDTF">2018-09-05T11:40:00Z</dcterms:modified>
</cp:coreProperties>
</file>